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CAF" w:rsidRDefault="00316CAF" w:rsidP="00316CAF">
      <w:pPr>
        <w:rPr>
          <w:b/>
          <w:color w:val="000000"/>
          <w:sz w:val="23"/>
          <w:szCs w:val="23"/>
        </w:rPr>
      </w:pPr>
    </w:p>
    <w:p w:rsidR="00F1393C" w:rsidRDefault="00F1393C" w:rsidP="00F1393C"/>
    <w:p w:rsidR="00F1393C" w:rsidRDefault="00F1393C" w:rsidP="00F139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Su fogli (spolvero o altro) cm. 50x35 circa, esegui  i seguenti disegni completi di chiaroscuro, variando  la tecnica (matita grafite, matita colorata o </w:t>
      </w:r>
      <w:proofErr w:type="spellStart"/>
      <w:r>
        <w:rPr>
          <w:i/>
          <w:iCs/>
          <w:sz w:val="22"/>
          <w:szCs w:val="22"/>
        </w:rPr>
        <w:t>lumeggiature</w:t>
      </w:r>
      <w:proofErr w:type="spellEnd"/>
      <w:r>
        <w:rPr>
          <w:i/>
          <w:iCs/>
          <w:sz w:val="22"/>
          <w:szCs w:val="22"/>
        </w:rPr>
        <w:t xml:space="preserve">...) Bisogna usare tutti e nove i toni già sperimentati a scuola. Disegnare su una tavoletta rigida tenuta il più verticale possibile. </w:t>
      </w:r>
    </w:p>
    <w:p w:rsidR="00F1393C" w:rsidRDefault="00F1393C" w:rsidP="00F1393C">
      <w:pPr>
        <w:widowControl w:val="0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Copiare dal vero una composizione costituita da: un tazzina/tazza con manico, un cucchiaino, una zuccheriera e alcuni biscotti appoggiati su un tovagliolo. </w:t>
      </w:r>
    </w:p>
    <w:p w:rsidR="00F1393C" w:rsidRDefault="00F1393C" w:rsidP="00F1393C">
      <w:pPr>
        <w:widowControl w:val="0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Copiare dal vero una composizione costituita da: un bicchiere trasparente con dentro alcune matite, un paio di forbici, una scatola e una squadretta.. </w:t>
      </w:r>
    </w:p>
    <w:p w:rsidR="00F1393C" w:rsidRDefault="00F1393C" w:rsidP="00F1393C">
      <w:pPr>
        <w:rPr>
          <w:sz w:val="22"/>
          <w:szCs w:val="22"/>
        </w:rPr>
      </w:pPr>
    </w:p>
    <w:p w:rsidR="00F1393C" w:rsidRDefault="00F1393C" w:rsidP="00F139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Su foglio F4 ruvido (o cartoncino nero) di cm. 24x33 esegui il seguente disegno da foto:</w:t>
      </w:r>
    </w:p>
    <w:p w:rsidR="00F1393C" w:rsidRDefault="00F1393C" w:rsidP="00F1393C">
      <w:pPr>
        <w:pStyle w:val="Paragrafoelenco1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Con il metodo della quadrettatura ingrandendo o rimpicciolendo il soggetto per adattarlo al foglio, disegna con molta precisione la </w:t>
      </w:r>
      <w:r w:rsidRPr="00F1393C">
        <w:rPr>
          <w:sz w:val="22"/>
          <w:szCs w:val="22"/>
          <w:u w:val="single"/>
        </w:rPr>
        <w:t>foto</w:t>
      </w:r>
      <w:r>
        <w:rPr>
          <w:sz w:val="22"/>
          <w:szCs w:val="22"/>
        </w:rPr>
        <w:t xml:space="preserve"> di pag 157 del testo (vecchia </w:t>
      </w:r>
      <w:proofErr w:type="spellStart"/>
      <w:r>
        <w:rPr>
          <w:sz w:val="22"/>
          <w:szCs w:val="22"/>
        </w:rPr>
        <w:t>ediz</w:t>
      </w:r>
      <w:proofErr w:type="spellEnd"/>
      <w:r>
        <w:rPr>
          <w:sz w:val="22"/>
          <w:szCs w:val="22"/>
        </w:rPr>
        <w:t xml:space="preserve">.), o pag  161 (nuova </w:t>
      </w:r>
      <w:proofErr w:type="spellStart"/>
      <w:r>
        <w:rPr>
          <w:sz w:val="22"/>
          <w:szCs w:val="22"/>
        </w:rPr>
        <w:t>ediz</w:t>
      </w:r>
      <w:proofErr w:type="spellEnd"/>
      <w:r>
        <w:rPr>
          <w:sz w:val="22"/>
          <w:szCs w:val="22"/>
        </w:rPr>
        <w:t xml:space="preserve">.), oppure una </w:t>
      </w:r>
      <w:r>
        <w:rPr>
          <w:sz w:val="22"/>
          <w:szCs w:val="22"/>
          <w:u w:val="single"/>
        </w:rPr>
        <w:t>foto</w:t>
      </w:r>
      <w:r>
        <w:rPr>
          <w:sz w:val="22"/>
          <w:szCs w:val="22"/>
        </w:rPr>
        <w:t xml:space="preserve"> di un soggetto a scelta simile a quelli proposti (mi raccomando ad alta risoluzione! Ricordati che andrà consegnata con il disegno). Completa con chiaroscuro a grafite oppure a matita colorata o matita bianca su foglio nero.</w:t>
      </w:r>
    </w:p>
    <w:p w:rsidR="00F1393C" w:rsidRDefault="00F1393C" w:rsidP="00F1393C">
      <w:pPr>
        <w:rPr>
          <w:sz w:val="22"/>
          <w:szCs w:val="22"/>
        </w:rPr>
      </w:pPr>
    </w:p>
    <w:p w:rsidR="00F1393C" w:rsidRDefault="00F1393C" w:rsidP="00F139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Su fogli A4 (della stampante) esegui i seguenti schizzi veloci:</w:t>
      </w:r>
    </w:p>
    <w:p w:rsidR="00F1393C" w:rsidRDefault="00F1393C" w:rsidP="00F1393C">
      <w:pPr>
        <w:pStyle w:val="Paragrafoelenco1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Disegnare dal vero  </w:t>
      </w:r>
      <w:r>
        <w:rPr>
          <w:sz w:val="22"/>
          <w:szCs w:val="22"/>
          <w:u w:val="single"/>
        </w:rPr>
        <w:t>molti</w:t>
      </w:r>
      <w:r>
        <w:rPr>
          <w:sz w:val="22"/>
          <w:szCs w:val="22"/>
        </w:rPr>
        <w:t xml:space="preserve"> schizzi veloci con matita morbida o con penna a sfera (Biro) di soggetti vari come oggetti ( tazze, libri, scarpe, bambole, lampade, sedie...), parti anatomiche ( la mano, i vostri piedi, un profilo...), soggetti nel paesaggio ( un albero, foglie, un vaso di fiori, un campanile...).</w:t>
      </w:r>
    </w:p>
    <w:p w:rsidR="00F1393C" w:rsidRDefault="00F1393C" w:rsidP="00F1393C">
      <w:pPr>
        <w:rPr>
          <w:sz w:val="22"/>
          <w:szCs w:val="22"/>
        </w:rPr>
      </w:pPr>
    </w:p>
    <w:p w:rsidR="00F1393C" w:rsidRDefault="00F1393C" w:rsidP="00F139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Studia i seguenti argomenti sul libro di testo:</w:t>
      </w:r>
    </w:p>
    <w:p w:rsidR="00F1393C" w:rsidRDefault="00F1393C" w:rsidP="00F1393C">
      <w:pPr>
        <w:pStyle w:val="Paragrafoelenco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Il disegno dal vero.</w:t>
      </w:r>
    </w:p>
    <w:p w:rsidR="00F1393C" w:rsidRDefault="00F1393C" w:rsidP="00F1393C">
      <w:pPr>
        <w:pStyle w:val="Paragrafoelenco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Le tecniche grafiche.</w:t>
      </w:r>
    </w:p>
    <w:p w:rsidR="00F1393C" w:rsidRDefault="00F1393C" w:rsidP="00F1393C">
      <w:pPr>
        <w:pStyle w:val="Paragrafoelenco1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Il disegno della figura umana in particolare nelle parti dove tratta le proporzioni della testa.</w:t>
      </w:r>
    </w:p>
    <w:p w:rsidR="00F1393C" w:rsidRDefault="00F1393C" w:rsidP="00F1393C">
      <w:pPr>
        <w:pStyle w:val="Paragrafoelenco1"/>
        <w:ind w:left="765"/>
        <w:rPr>
          <w:sz w:val="22"/>
          <w:szCs w:val="22"/>
        </w:rPr>
      </w:pPr>
    </w:p>
    <w:p w:rsidR="00F1393C" w:rsidRDefault="00F1393C" w:rsidP="00F1393C">
      <w:pPr>
        <w:rPr>
          <w:sz w:val="22"/>
          <w:szCs w:val="22"/>
        </w:rPr>
      </w:pPr>
    </w:p>
    <w:p w:rsidR="00F1393C" w:rsidRDefault="00F1393C" w:rsidP="00F1393C">
      <w:pPr>
        <w:rPr>
          <w:i/>
          <w:iCs/>
          <w:sz w:val="22"/>
          <w:szCs w:val="22"/>
        </w:rPr>
      </w:pPr>
    </w:p>
    <w:p w:rsidR="00F1393C" w:rsidRDefault="00F1393C" w:rsidP="00F139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NB: Chi ha avuto la materia insufficiente (o quasi) prepari il doppio delle tavole variando il punto di vista per i disegni 1. e 2.  e  cambiando la tecnica per l’ esercizio  3. </w:t>
      </w:r>
    </w:p>
    <w:p w:rsidR="00F1393C" w:rsidRDefault="00F1393C" w:rsidP="00F1393C">
      <w:pPr>
        <w:rPr>
          <w:i/>
          <w:iCs/>
          <w:sz w:val="22"/>
          <w:szCs w:val="22"/>
        </w:rPr>
      </w:pPr>
    </w:p>
    <w:p w:rsidR="00F1393C" w:rsidRDefault="00F1393C" w:rsidP="00F1393C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BUONE VACANZE!</w:t>
      </w:r>
    </w:p>
    <w:p w:rsidR="00F1393C" w:rsidRDefault="00F1393C" w:rsidP="00F1393C"/>
    <w:p w:rsidR="00316CAF" w:rsidRPr="009C508E" w:rsidRDefault="00316CAF" w:rsidP="00316CAF">
      <w:pPr>
        <w:ind w:left="360"/>
        <w:rPr>
          <w:b/>
          <w:color w:val="000000"/>
          <w:sz w:val="28"/>
          <w:szCs w:val="28"/>
        </w:rPr>
      </w:pPr>
    </w:p>
    <w:p w:rsidR="00316CAF" w:rsidRPr="009C508E" w:rsidRDefault="00F1393C" w:rsidP="00316CAF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Alba, giugno 2018</w:t>
      </w:r>
      <w:r w:rsidR="00316CAF" w:rsidRPr="009C508E">
        <w:rPr>
          <w:color w:val="000000"/>
          <w:sz w:val="28"/>
          <w:szCs w:val="28"/>
        </w:rPr>
        <w:tab/>
      </w:r>
      <w:r w:rsidR="00316CAF" w:rsidRPr="009C508E">
        <w:rPr>
          <w:color w:val="000000"/>
          <w:sz w:val="28"/>
          <w:szCs w:val="28"/>
        </w:rPr>
        <w:tab/>
      </w:r>
      <w:r w:rsidR="00316CAF" w:rsidRPr="009C508E">
        <w:rPr>
          <w:color w:val="000000"/>
          <w:sz w:val="28"/>
          <w:szCs w:val="28"/>
        </w:rPr>
        <w:tab/>
      </w:r>
      <w:r w:rsidR="00316CAF" w:rsidRPr="009C508E">
        <w:rPr>
          <w:color w:val="000000"/>
          <w:sz w:val="28"/>
          <w:szCs w:val="28"/>
        </w:rPr>
        <w:tab/>
        <w:t>L’ insegnante</w:t>
      </w:r>
      <w:r>
        <w:rPr>
          <w:color w:val="000000"/>
          <w:sz w:val="28"/>
          <w:szCs w:val="28"/>
        </w:rPr>
        <w:t>:</w:t>
      </w:r>
      <w:r w:rsidRPr="00F139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Milena Racca</w:t>
      </w:r>
    </w:p>
    <w:p w:rsidR="00316CAF" w:rsidRPr="009C508E" w:rsidRDefault="00316CAF" w:rsidP="00316CAF">
      <w:pPr>
        <w:ind w:left="360"/>
        <w:rPr>
          <w:b/>
          <w:color w:val="000000"/>
          <w:sz w:val="28"/>
          <w:szCs w:val="28"/>
        </w:rPr>
      </w:pP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  <w:r w:rsidRPr="009C508E">
        <w:rPr>
          <w:color w:val="000000"/>
          <w:sz w:val="28"/>
          <w:szCs w:val="28"/>
        </w:rPr>
        <w:tab/>
      </w:r>
    </w:p>
    <w:p w:rsidR="00F2132E" w:rsidRPr="00F2132E" w:rsidRDefault="00F2132E">
      <w:pPr>
        <w:tabs>
          <w:tab w:val="center" w:pos="2268"/>
          <w:tab w:val="center" w:pos="6804"/>
        </w:tabs>
        <w:spacing w:line="360" w:lineRule="exact"/>
        <w:rPr>
          <w:sz w:val="22"/>
          <w:szCs w:val="22"/>
        </w:rPr>
      </w:pPr>
    </w:p>
    <w:sectPr w:rsidR="00F2132E" w:rsidRPr="00F2132E" w:rsidSect="005C1636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36" w:rsidRDefault="000D2736">
      <w:r>
        <w:separator/>
      </w:r>
    </w:p>
  </w:endnote>
  <w:endnote w:type="continuationSeparator" w:id="0">
    <w:p w:rsidR="000D2736" w:rsidRDefault="000D2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C0" w:rsidRDefault="00FC1BC0">
    <w:pPr>
      <w:pStyle w:val="Pidipagina"/>
    </w:pPr>
    <w:r>
      <w:tab/>
    </w:r>
    <w:r w:rsidR="00F00193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F00193">
      <w:rPr>
        <w:rStyle w:val="Numeropagina"/>
      </w:rPr>
      <w:fldChar w:fldCharType="separate"/>
    </w:r>
    <w:r>
      <w:rPr>
        <w:rStyle w:val="Numeropagina"/>
        <w:noProof/>
      </w:rPr>
      <w:t>2</w:t>
    </w:r>
    <w:r w:rsidR="00F00193">
      <w:rPr>
        <w:rStyle w:val="Numeropagina"/>
      </w:rPr>
      <w:fldChar w:fldCharType="end"/>
    </w:r>
    <w:r>
      <w:rPr>
        <w:rStyle w:val="Numeropagina"/>
      </w:rPr>
      <w:t xml:space="preserve"> - </w:t>
    </w:r>
    <w:r w:rsidR="00F00193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F00193">
      <w:rPr>
        <w:rStyle w:val="Numeropagina"/>
      </w:rPr>
      <w:fldChar w:fldCharType="separate"/>
    </w:r>
    <w:r w:rsidR="005B0CD8">
      <w:rPr>
        <w:rStyle w:val="Numeropagina"/>
        <w:noProof/>
      </w:rPr>
      <w:t>1</w:t>
    </w:r>
    <w:r w:rsidR="00F00193">
      <w:rPr>
        <w:rStyle w:val="Numeropagin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C0" w:rsidRPr="005C1636" w:rsidRDefault="005C1636">
    <w:pPr>
      <w:pStyle w:val="Pidipagina"/>
      <w:rPr>
        <w:color w:val="FFFFFF"/>
        <w:sz w:val="16"/>
        <w:szCs w:val="16"/>
      </w:rPr>
    </w:pPr>
    <w:r w:rsidRPr="005C1636">
      <w:rPr>
        <w:sz w:val="16"/>
        <w:szCs w:val="16"/>
      </w:rPr>
      <w:tab/>
      <w:t xml:space="preserve">Pagina </w:t>
    </w:r>
    <w:r w:rsidR="00F00193" w:rsidRPr="005C1636">
      <w:rPr>
        <w:sz w:val="16"/>
        <w:szCs w:val="16"/>
      </w:rPr>
      <w:fldChar w:fldCharType="begin"/>
    </w:r>
    <w:r w:rsidRPr="005C1636">
      <w:rPr>
        <w:sz w:val="16"/>
        <w:szCs w:val="16"/>
      </w:rPr>
      <w:instrText xml:space="preserve"> PAGE </w:instrText>
    </w:r>
    <w:r w:rsidR="00F00193" w:rsidRPr="005C1636">
      <w:rPr>
        <w:sz w:val="16"/>
        <w:szCs w:val="16"/>
      </w:rPr>
      <w:fldChar w:fldCharType="separate"/>
    </w:r>
    <w:r w:rsidR="00316CAF">
      <w:rPr>
        <w:noProof/>
        <w:sz w:val="16"/>
        <w:szCs w:val="16"/>
      </w:rPr>
      <w:t>2</w:t>
    </w:r>
    <w:r w:rsidR="00F00193" w:rsidRPr="005C1636">
      <w:rPr>
        <w:sz w:val="16"/>
        <w:szCs w:val="16"/>
      </w:rPr>
      <w:fldChar w:fldCharType="end"/>
    </w:r>
    <w:r w:rsidRPr="005C1636">
      <w:rPr>
        <w:sz w:val="16"/>
        <w:szCs w:val="16"/>
      </w:rPr>
      <w:t xml:space="preserve"> di </w:t>
    </w:r>
    <w:r w:rsidR="00F00193" w:rsidRPr="005C1636">
      <w:rPr>
        <w:sz w:val="16"/>
        <w:szCs w:val="16"/>
      </w:rPr>
      <w:fldChar w:fldCharType="begin"/>
    </w:r>
    <w:r w:rsidRPr="005C1636">
      <w:rPr>
        <w:sz w:val="16"/>
        <w:szCs w:val="16"/>
      </w:rPr>
      <w:instrText xml:space="preserve"> NUMPAGES </w:instrText>
    </w:r>
    <w:r w:rsidR="00F00193" w:rsidRPr="005C1636">
      <w:rPr>
        <w:sz w:val="16"/>
        <w:szCs w:val="16"/>
      </w:rPr>
      <w:fldChar w:fldCharType="separate"/>
    </w:r>
    <w:r w:rsidR="005B0CD8">
      <w:rPr>
        <w:noProof/>
        <w:sz w:val="16"/>
        <w:szCs w:val="16"/>
      </w:rPr>
      <w:t>1</w:t>
    </w:r>
    <w:r w:rsidR="00F00193" w:rsidRPr="005C1636">
      <w:rPr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36" w:rsidRPr="00F2455B" w:rsidRDefault="00F00193">
    <w:pPr>
      <w:pStyle w:val="Pidipagina"/>
    </w:pPr>
    <w:r w:rsidRPr="005C1636">
      <w:rPr>
        <w:sz w:val="16"/>
        <w:szCs w:val="16"/>
      </w:rPr>
      <w:fldChar w:fldCharType="begin"/>
    </w:r>
    <w:r w:rsidR="005C1636" w:rsidRPr="00F2455B">
      <w:rPr>
        <w:sz w:val="16"/>
        <w:szCs w:val="16"/>
      </w:rPr>
      <w:instrText xml:space="preserve"> FILENAME \p </w:instrText>
    </w:r>
    <w:r w:rsidRPr="005C1636">
      <w:rPr>
        <w:sz w:val="16"/>
        <w:szCs w:val="16"/>
      </w:rPr>
      <w:fldChar w:fldCharType="separate"/>
    </w:r>
    <w:r w:rsidR="005B0CD8">
      <w:rPr>
        <w:noProof/>
        <w:sz w:val="16"/>
        <w:szCs w:val="16"/>
      </w:rPr>
      <w:t>F:\2016-17\fine anno\modello compiti vacanze17.doc</w:t>
    </w:r>
    <w:r w:rsidRPr="005C1636">
      <w:rPr>
        <w:sz w:val="16"/>
        <w:szCs w:val="16"/>
      </w:rPr>
      <w:fldChar w:fldCharType="end"/>
    </w:r>
    <w:r w:rsidR="005C1636" w:rsidRPr="00F2455B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36" w:rsidRDefault="000D2736">
      <w:r>
        <w:separator/>
      </w:r>
    </w:p>
  </w:footnote>
  <w:footnote w:type="continuationSeparator" w:id="0">
    <w:p w:rsidR="000D2736" w:rsidRDefault="000D2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BC0" w:rsidRDefault="00FC1BC0">
    <w:pPr>
      <w:pStyle w:val="Pidipagina"/>
      <w:tabs>
        <w:tab w:val="left" w:pos="708"/>
      </w:tabs>
      <w:jc w:val="center"/>
    </w:pPr>
    <w:r>
      <w:object w:dxaOrig="6106" w:dyaOrig="7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4pt;height:23.25pt" o:ole="" o:allowoverlap="f" fillcolor="window">
          <v:imagedata r:id="rId1" o:title=""/>
        </v:shape>
        <o:OLEObject Type="Embed" ProgID="PBrush" ShapeID="_x0000_i1025" DrawAspect="Content" ObjectID="_1590904147" r:id="rId2"/>
      </w:object>
    </w:r>
    <w:r>
      <w:t xml:space="preserve"> </w:t>
    </w:r>
  </w:p>
  <w:p w:rsidR="00FC1BC0" w:rsidRDefault="00FC1BC0">
    <w:pPr>
      <w:pStyle w:val="Pidipagina"/>
      <w:tabs>
        <w:tab w:val="left" w:pos="708"/>
      </w:tabs>
      <w:jc w:val="center"/>
    </w:pPr>
    <w:r>
      <w:t xml:space="preserve">ISTITUTO SUPERIORE </w:t>
    </w:r>
    <w:proofErr w:type="spellStart"/>
    <w:r>
      <w:t>DI</w:t>
    </w:r>
    <w:proofErr w:type="spellEnd"/>
    <w:r>
      <w:t xml:space="preserve"> SECONDO GRADO “G. GOVONE”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4928"/>
      <w:gridCol w:w="4678"/>
    </w:tblGrid>
    <w:tr w:rsidR="00E516FC" w:rsidTr="00E516FC">
      <w:trPr>
        <w:trHeight w:val="3045"/>
      </w:trPr>
      <w:tc>
        <w:tcPr>
          <w:tcW w:w="4928" w:type="dxa"/>
          <w:shd w:val="clear" w:color="auto" w:fill="auto"/>
          <w:vAlign w:val="center"/>
        </w:tcPr>
        <w:p w:rsidR="00E516FC" w:rsidRDefault="00F1393C" w:rsidP="006C6CAA">
          <w:pPr>
            <w:spacing w:before="100" w:beforeAutospacing="1"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2667000" cy="1495425"/>
                <wp:effectExtent l="19050" t="0" r="0" b="0"/>
                <wp:docPr id="4" name="Immagine 4" descr="LAC_al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AC_al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516FC" w:rsidRPr="00942F83" w:rsidRDefault="00E516FC" w:rsidP="00316CAF">
          <w:pPr>
            <w:pStyle w:val="Default"/>
            <w:ind w:left="-108" w:right="-338" w:hanging="110"/>
            <w:jc w:val="both"/>
            <w:rPr>
              <w:b/>
              <w:sz w:val="20"/>
              <w:szCs w:val="20"/>
            </w:rPr>
          </w:pPr>
          <w:r w:rsidRPr="00942F83">
            <w:rPr>
              <w:b/>
              <w:sz w:val="20"/>
              <w:szCs w:val="20"/>
            </w:rPr>
            <w:t>F</w:t>
          </w:r>
        </w:p>
        <w:p w:rsidR="00E516FC" w:rsidRPr="00942F83" w:rsidRDefault="00E516FC" w:rsidP="00316CAF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 w:rsidRPr="00942F83">
            <w:rPr>
              <w:b/>
              <w:sz w:val="28"/>
              <w:szCs w:val="28"/>
            </w:rPr>
            <w:t>Compiti e letture</w:t>
          </w:r>
        </w:p>
        <w:p w:rsidR="00E516FC" w:rsidRPr="00942F83" w:rsidRDefault="00E516FC" w:rsidP="00316CAF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r w:rsidRPr="00942F83">
            <w:rPr>
              <w:b/>
              <w:sz w:val="28"/>
              <w:szCs w:val="28"/>
            </w:rPr>
            <w:t xml:space="preserve"> per le vacanze estive</w:t>
          </w:r>
        </w:p>
        <w:p w:rsidR="00E516FC" w:rsidRDefault="00E516FC" w:rsidP="00316CAF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  <w:proofErr w:type="spellStart"/>
          <w:r w:rsidRPr="00942F83">
            <w:rPr>
              <w:b/>
              <w:sz w:val="28"/>
              <w:szCs w:val="28"/>
            </w:rPr>
            <w:t>a.s.</w:t>
          </w:r>
          <w:proofErr w:type="spellEnd"/>
          <w:r w:rsidRPr="00942F83">
            <w:rPr>
              <w:b/>
              <w:sz w:val="28"/>
              <w:szCs w:val="28"/>
            </w:rPr>
            <w:t xml:space="preserve"> 201</w:t>
          </w:r>
          <w:r>
            <w:rPr>
              <w:b/>
              <w:sz w:val="28"/>
              <w:szCs w:val="28"/>
            </w:rPr>
            <w:t>7/2018</w:t>
          </w:r>
        </w:p>
        <w:p w:rsidR="00F1393C" w:rsidRPr="00942F83" w:rsidRDefault="00F1393C" w:rsidP="00316CAF">
          <w:pPr>
            <w:pStyle w:val="Default"/>
            <w:ind w:left="-108" w:right="-338"/>
            <w:jc w:val="center"/>
            <w:rPr>
              <w:b/>
              <w:sz w:val="28"/>
              <w:szCs w:val="28"/>
            </w:rPr>
          </w:pPr>
        </w:p>
        <w:p w:rsidR="00E516FC" w:rsidRPr="00942F83" w:rsidRDefault="00F1393C" w:rsidP="00F1393C">
          <w:pPr>
            <w:pStyle w:val="Default"/>
            <w:ind w:left="-108" w:right="-338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Materia: Disc. Grafiche e Pittoriche  </w:t>
          </w:r>
        </w:p>
        <w:p w:rsidR="00E516FC" w:rsidRPr="00942F83" w:rsidRDefault="00F1393C" w:rsidP="00F1393C">
          <w:pPr>
            <w:pStyle w:val="Default"/>
            <w:ind w:left="-108" w:right="-338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Insegnante: Milena Racca</w:t>
          </w:r>
        </w:p>
        <w:p w:rsidR="00F1393C" w:rsidRPr="00942F83" w:rsidRDefault="00F1393C" w:rsidP="00F1393C">
          <w:pPr>
            <w:pStyle w:val="Default"/>
            <w:ind w:left="-108" w:right="-338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Classe: IB</w:t>
          </w:r>
        </w:p>
        <w:p w:rsidR="00E516FC" w:rsidRPr="00942F83" w:rsidRDefault="00F1393C" w:rsidP="00F1393C">
          <w:pPr>
            <w:pStyle w:val="Default"/>
            <w:ind w:left="-108" w:right="-338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 </w:t>
          </w:r>
          <w:proofErr w:type="spellStart"/>
          <w:r w:rsidR="00E516FC" w:rsidRPr="00942F83">
            <w:rPr>
              <w:b/>
              <w:sz w:val="28"/>
              <w:szCs w:val="28"/>
            </w:rPr>
            <w:t>LiceoArtistico</w:t>
          </w:r>
          <w:proofErr w:type="spellEnd"/>
        </w:p>
      </w:tc>
    </w:tr>
  </w:tbl>
  <w:p w:rsidR="00FC1BC0" w:rsidRDefault="00FC1B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5467B1F"/>
    <w:multiLevelType w:val="hybridMultilevel"/>
    <w:tmpl w:val="695A0FE2"/>
    <w:lvl w:ilvl="0" w:tplc="537E93AE">
      <w:start w:val="1"/>
      <w:numFmt w:val="bullet"/>
      <w:lvlText w:val="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A62C7"/>
    <w:multiLevelType w:val="hybridMultilevel"/>
    <w:tmpl w:val="8F4CBE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AC0629"/>
    <w:multiLevelType w:val="hybridMultilevel"/>
    <w:tmpl w:val="18AAB7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E40A08"/>
    <w:multiLevelType w:val="hybridMultilevel"/>
    <w:tmpl w:val="554EE37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8457B9"/>
    <w:multiLevelType w:val="hybridMultilevel"/>
    <w:tmpl w:val="6C94FD6E"/>
    <w:lvl w:ilvl="0" w:tplc="0410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710157"/>
    <w:multiLevelType w:val="hybridMultilevel"/>
    <w:tmpl w:val="740E9F50"/>
    <w:lvl w:ilvl="0" w:tplc="32066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9475ED4"/>
    <w:multiLevelType w:val="hybridMultilevel"/>
    <w:tmpl w:val="3E3A8058"/>
    <w:lvl w:ilvl="0" w:tplc="692A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006497"/>
    <w:multiLevelType w:val="hybridMultilevel"/>
    <w:tmpl w:val="8B1405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364ABC"/>
    <w:multiLevelType w:val="hybridMultilevel"/>
    <w:tmpl w:val="8AC04D2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EC5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132B20"/>
    <w:multiLevelType w:val="hybridMultilevel"/>
    <w:tmpl w:val="3A3A0F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C51356"/>
    <w:multiLevelType w:val="hybridMultilevel"/>
    <w:tmpl w:val="A8126C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E6202E"/>
    <w:multiLevelType w:val="hybridMultilevel"/>
    <w:tmpl w:val="D242ADFC"/>
    <w:lvl w:ilvl="0" w:tplc="D012E5E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963349"/>
    <w:multiLevelType w:val="hybridMultilevel"/>
    <w:tmpl w:val="890881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0"/>
  </w:num>
  <w:num w:numId="5">
    <w:abstractNumId w:val="6"/>
  </w:num>
  <w:num w:numId="6">
    <w:abstractNumId w:val="12"/>
  </w:num>
  <w:num w:numId="7">
    <w:abstractNumId w:val="4"/>
  </w:num>
  <w:num w:numId="8">
    <w:abstractNumId w:val="9"/>
  </w:num>
  <w:num w:numId="9">
    <w:abstractNumId w:val="14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2132E"/>
    <w:rsid w:val="000122D7"/>
    <w:rsid w:val="00042010"/>
    <w:rsid w:val="000427F0"/>
    <w:rsid w:val="000651FB"/>
    <w:rsid w:val="000D2736"/>
    <w:rsid w:val="000E19FC"/>
    <w:rsid w:val="00144754"/>
    <w:rsid w:val="00163CF6"/>
    <w:rsid w:val="001E57B5"/>
    <w:rsid w:val="001F60F8"/>
    <w:rsid w:val="00223F0F"/>
    <w:rsid w:val="0028150B"/>
    <w:rsid w:val="00290FB3"/>
    <w:rsid w:val="002E2B3F"/>
    <w:rsid w:val="002E4281"/>
    <w:rsid w:val="003151EE"/>
    <w:rsid w:val="00316CAF"/>
    <w:rsid w:val="003565A1"/>
    <w:rsid w:val="0039618B"/>
    <w:rsid w:val="003F27BE"/>
    <w:rsid w:val="00457B3E"/>
    <w:rsid w:val="004B4EED"/>
    <w:rsid w:val="004F1025"/>
    <w:rsid w:val="004F736D"/>
    <w:rsid w:val="005166BF"/>
    <w:rsid w:val="0052777B"/>
    <w:rsid w:val="005B0CD8"/>
    <w:rsid w:val="005C1636"/>
    <w:rsid w:val="005D5610"/>
    <w:rsid w:val="005E4D21"/>
    <w:rsid w:val="00677F1F"/>
    <w:rsid w:val="006C6CAA"/>
    <w:rsid w:val="00740F38"/>
    <w:rsid w:val="007E6062"/>
    <w:rsid w:val="007F2587"/>
    <w:rsid w:val="00816589"/>
    <w:rsid w:val="00840309"/>
    <w:rsid w:val="00873309"/>
    <w:rsid w:val="008C2AFD"/>
    <w:rsid w:val="008D0147"/>
    <w:rsid w:val="008E559B"/>
    <w:rsid w:val="009251A1"/>
    <w:rsid w:val="00987CFF"/>
    <w:rsid w:val="009A4AD2"/>
    <w:rsid w:val="009B705A"/>
    <w:rsid w:val="00A47502"/>
    <w:rsid w:val="00A60173"/>
    <w:rsid w:val="00AB352B"/>
    <w:rsid w:val="00C933D7"/>
    <w:rsid w:val="00CD054E"/>
    <w:rsid w:val="00D101FA"/>
    <w:rsid w:val="00D25FAD"/>
    <w:rsid w:val="00D84F13"/>
    <w:rsid w:val="00E00999"/>
    <w:rsid w:val="00E516FC"/>
    <w:rsid w:val="00E70238"/>
    <w:rsid w:val="00F00193"/>
    <w:rsid w:val="00F1393C"/>
    <w:rsid w:val="00F2132E"/>
    <w:rsid w:val="00F2317B"/>
    <w:rsid w:val="00F2455B"/>
    <w:rsid w:val="00F35A06"/>
    <w:rsid w:val="00FC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57B3E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0193"/>
    <w:pPr>
      <w:keepNext/>
      <w:jc w:val="center"/>
      <w:outlineLvl w:val="0"/>
    </w:pPr>
    <w:rPr>
      <w:caps/>
      <w:szCs w:val="20"/>
      <w:u w:val="single"/>
    </w:rPr>
  </w:style>
  <w:style w:type="paragraph" w:styleId="Titolo2">
    <w:name w:val="heading 2"/>
    <w:basedOn w:val="Normale"/>
    <w:next w:val="Normale"/>
    <w:qFormat/>
    <w:rsid w:val="00F00193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001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00193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F00193"/>
    <w:pPr>
      <w:ind w:left="-284"/>
      <w:jc w:val="center"/>
    </w:pPr>
    <w:rPr>
      <w:bCs/>
      <w:iCs/>
      <w:caps/>
      <w:sz w:val="36"/>
      <w:szCs w:val="20"/>
    </w:rPr>
  </w:style>
  <w:style w:type="character" w:styleId="Collegamentoipertestuale">
    <w:name w:val="Hyperlink"/>
    <w:rsid w:val="00F00193"/>
    <w:rPr>
      <w:color w:val="0000FF"/>
      <w:u w:val="single"/>
    </w:rPr>
  </w:style>
  <w:style w:type="paragraph" w:styleId="Sottotitolo">
    <w:name w:val="Subtitle"/>
    <w:basedOn w:val="Normale"/>
    <w:qFormat/>
    <w:rsid w:val="00F00193"/>
    <w:rPr>
      <w:rFonts w:ascii="Arial" w:hAnsi="Arial" w:cs="Arial"/>
      <w:caps/>
      <w:sz w:val="28"/>
    </w:rPr>
  </w:style>
  <w:style w:type="character" w:styleId="Numeropagina">
    <w:name w:val="page number"/>
    <w:basedOn w:val="Carpredefinitoparagrafo"/>
    <w:rsid w:val="00F00193"/>
  </w:style>
  <w:style w:type="paragraph" w:customStyle="1" w:styleId="Corpotesto">
    <w:name w:val="Corpo testo"/>
    <w:basedOn w:val="Normale"/>
    <w:rsid w:val="00F00193"/>
    <w:pPr>
      <w:spacing w:line="360" w:lineRule="auto"/>
    </w:pPr>
    <w:rPr>
      <w:sz w:val="20"/>
      <w:szCs w:val="20"/>
    </w:rPr>
  </w:style>
  <w:style w:type="table" w:styleId="Grigliatabella">
    <w:name w:val="Table Grid"/>
    <w:basedOn w:val="Tabellanormale"/>
    <w:rsid w:val="00CD0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6C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1393C"/>
    <w:pPr>
      <w:widowControl w:val="0"/>
      <w:ind w:left="720"/>
    </w:pPr>
    <w:rPr>
      <w:rFonts w:eastAsia="Lucida Sans Unicode"/>
      <w:kern w:val="1"/>
    </w:rPr>
  </w:style>
  <w:style w:type="paragraph" w:styleId="Testofumetto">
    <w:name w:val="Balloon Text"/>
    <w:basedOn w:val="Normale"/>
    <w:link w:val="TestofumettoCarattere"/>
    <w:rsid w:val="001E57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57B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olli\Desktop\intestazione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intestazione1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81001830041</vt:lpstr>
    </vt:vector>
  </TitlesOfParts>
  <Company>liceo classico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81001830041</dc:title>
  <dc:creator>anolli</dc:creator>
  <cp:lastModifiedBy>Piera</cp:lastModifiedBy>
  <cp:revision>2</cp:revision>
  <cp:lastPrinted>2017-05-25T07:34:00Z</cp:lastPrinted>
  <dcterms:created xsi:type="dcterms:W3CDTF">2018-06-19T07:03:00Z</dcterms:created>
  <dcterms:modified xsi:type="dcterms:W3CDTF">2018-06-19T07:03:00Z</dcterms:modified>
</cp:coreProperties>
</file>